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8767" w14:textId="77777777" w:rsidR="00884EEC" w:rsidRPr="005E1B0F" w:rsidRDefault="00884EEC" w:rsidP="00884EEC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5E1B0F">
        <w:rPr>
          <w:rFonts w:ascii="ＭＳ ゴシック" w:eastAsia="ＭＳ ゴシック" w:hAnsi="ＭＳ ゴシック" w:hint="eastAsia"/>
          <w:b/>
          <w:sz w:val="36"/>
          <w:szCs w:val="36"/>
        </w:rPr>
        <w:t>農地法第３条の規定による許可申請書の必要書類について</w:t>
      </w:r>
    </w:p>
    <w:p w14:paraId="4AE5633E" w14:textId="77777777" w:rsidR="00884EEC" w:rsidRPr="009F664E" w:rsidRDefault="00884EEC" w:rsidP="00884EEC">
      <w:pPr>
        <w:rPr>
          <w:rFonts w:ascii="ＭＳ 明朝" w:hAnsi="ＭＳ 明朝"/>
          <w:b/>
          <w:szCs w:val="21"/>
        </w:rPr>
      </w:pPr>
    </w:p>
    <w:p w14:paraId="5D1D1FDB" w14:textId="77777777" w:rsidR="00884EEC" w:rsidRPr="00834AC3" w:rsidRDefault="00884EEC" w:rsidP="00884EEC">
      <w:pPr>
        <w:rPr>
          <w:rFonts w:asciiTheme="minorEastAsia" w:eastAsiaTheme="minorEastAsia" w:hAnsiTheme="minorEastAsia"/>
          <w:sz w:val="22"/>
          <w:szCs w:val="22"/>
        </w:rPr>
      </w:pPr>
      <w:r w:rsidRPr="00834AC3">
        <w:rPr>
          <w:rFonts w:ascii="ＭＳ 明朝" w:hAnsi="ＭＳ 明朝" w:hint="eastAsia"/>
          <w:sz w:val="22"/>
          <w:szCs w:val="22"/>
        </w:rPr>
        <w:t xml:space="preserve">　</w:t>
      </w:r>
      <w:r w:rsidRPr="00834AC3">
        <w:rPr>
          <w:rFonts w:asciiTheme="minorEastAsia" w:eastAsiaTheme="minorEastAsia" w:hAnsiTheme="minorEastAsia" w:hint="eastAsia"/>
          <w:sz w:val="22"/>
          <w:szCs w:val="22"/>
        </w:rPr>
        <w:t>農地の売買、贈与、貸借などには農地法第３条に基づく農業委員会の許可が必要になります。この許可を受けないでした行為は、無効となります。</w:t>
      </w:r>
    </w:p>
    <w:p w14:paraId="415C08B3" w14:textId="77777777" w:rsidR="00884EEC" w:rsidRPr="00834AC3" w:rsidRDefault="00884EEC" w:rsidP="00884EEC">
      <w:pPr>
        <w:rPr>
          <w:rFonts w:asciiTheme="minorEastAsia" w:eastAsiaTheme="minorEastAsia" w:hAnsiTheme="minorEastAsia"/>
          <w:sz w:val="22"/>
          <w:szCs w:val="22"/>
        </w:rPr>
      </w:pPr>
    </w:p>
    <w:p w14:paraId="02C68356" w14:textId="77777777" w:rsidR="00884EEC" w:rsidRPr="00834AC3" w:rsidRDefault="00884EEC" w:rsidP="00884EEC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34AC3">
        <w:rPr>
          <w:rFonts w:asciiTheme="minorEastAsia" w:eastAsiaTheme="minorEastAsia" w:hAnsiTheme="minorEastAsia" w:hint="eastAsia"/>
          <w:sz w:val="22"/>
          <w:szCs w:val="22"/>
        </w:rPr>
        <w:t>許可申請書の提出期限</w:t>
      </w:r>
    </w:p>
    <w:p w14:paraId="14A93896" w14:textId="7C96CEE4" w:rsidR="00884EEC" w:rsidRPr="00834AC3" w:rsidRDefault="00884EEC" w:rsidP="00884EEC">
      <w:pPr>
        <w:rPr>
          <w:rFonts w:asciiTheme="minorEastAsia" w:eastAsiaTheme="minorEastAsia" w:hAnsiTheme="minorEastAsia"/>
          <w:sz w:val="22"/>
          <w:szCs w:val="22"/>
        </w:rPr>
      </w:pPr>
      <w:r w:rsidRPr="00834AC3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9B5AF4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毎月２</w:t>
      </w:r>
      <w:r w:rsidR="00531433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１</w:t>
      </w:r>
      <w:r w:rsidRPr="009B5AF4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日</w:t>
      </w:r>
      <w:r w:rsidRPr="00834AC3">
        <w:rPr>
          <w:rFonts w:asciiTheme="minorEastAsia" w:eastAsiaTheme="minorEastAsia" w:hAnsiTheme="minorEastAsia" w:hint="eastAsia"/>
          <w:sz w:val="22"/>
          <w:szCs w:val="22"/>
        </w:rPr>
        <w:t>（２</w:t>
      </w:r>
      <w:r w:rsidR="00531433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834AC3">
        <w:rPr>
          <w:rFonts w:asciiTheme="minorEastAsia" w:eastAsiaTheme="minorEastAsia" w:hAnsiTheme="minorEastAsia" w:hint="eastAsia"/>
          <w:sz w:val="22"/>
          <w:szCs w:val="22"/>
        </w:rPr>
        <w:t>日が土・日・祝日に当たるときは、その</w:t>
      </w:r>
      <w:r w:rsidR="00531433">
        <w:rPr>
          <w:rFonts w:asciiTheme="minorEastAsia" w:eastAsiaTheme="minorEastAsia" w:hAnsiTheme="minorEastAsia" w:hint="eastAsia"/>
          <w:sz w:val="22"/>
          <w:szCs w:val="22"/>
        </w:rPr>
        <w:t>後</w:t>
      </w:r>
      <w:r w:rsidRPr="00834AC3">
        <w:rPr>
          <w:rFonts w:asciiTheme="minorEastAsia" w:eastAsiaTheme="minorEastAsia" w:hAnsiTheme="minorEastAsia" w:hint="eastAsia"/>
          <w:sz w:val="22"/>
          <w:szCs w:val="22"/>
        </w:rPr>
        <w:t>の開庁日となります。）</w:t>
      </w:r>
    </w:p>
    <w:p w14:paraId="3AEC8AC4" w14:textId="77777777" w:rsidR="00884EEC" w:rsidRPr="00834AC3" w:rsidRDefault="00884EEC" w:rsidP="00884EEC">
      <w:pPr>
        <w:rPr>
          <w:rFonts w:asciiTheme="minorEastAsia" w:eastAsiaTheme="minorEastAsia" w:hAnsiTheme="minorEastAsia"/>
          <w:sz w:val="22"/>
          <w:szCs w:val="22"/>
        </w:rPr>
      </w:pPr>
    </w:p>
    <w:p w14:paraId="1F945B7E" w14:textId="77777777" w:rsidR="00884EEC" w:rsidRPr="00834AC3" w:rsidRDefault="00884EEC" w:rsidP="006A4DF0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34AC3">
        <w:rPr>
          <w:rFonts w:asciiTheme="minorEastAsia" w:eastAsiaTheme="minorEastAsia" w:hAnsiTheme="minorEastAsia" w:hint="eastAsia"/>
          <w:sz w:val="22"/>
          <w:szCs w:val="22"/>
        </w:rPr>
        <w:t>提出書類</w:t>
      </w:r>
      <w:r w:rsidR="006A4DF0" w:rsidRPr="00834AC3">
        <w:rPr>
          <w:rFonts w:asciiTheme="minorEastAsia" w:eastAsiaTheme="minorEastAsia" w:hAnsiTheme="minorEastAsia" w:hint="eastAsia"/>
          <w:sz w:val="22"/>
          <w:szCs w:val="22"/>
        </w:rPr>
        <w:t>（申請日前３ケ月以内の原本）</w:t>
      </w:r>
    </w:p>
    <w:p w14:paraId="1986C5E5" w14:textId="77777777" w:rsidR="00884EEC" w:rsidRPr="00834AC3" w:rsidRDefault="00884EEC" w:rsidP="00884EEC">
      <w:pPr>
        <w:pStyle w:val="a3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34AC3">
        <w:rPr>
          <w:rFonts w:asciiTheme="minorEastAsia" w:eastAsiaTheme="minorEastAsia" w:hAnsiTheme="minorEastAsia" w:hint="eastAsia"/>
          <w:sz w:val="22"/>
          <w:szCs w:val="22"/>
        </w:rPr>
        <w:t>農地法第３条の規定による許可申請書</w:t>
      </w:r>
      <w:r w:rsidR="0064668E" w:rsidRPr="00834AC3">
        <w:rPr>
          <w:rFonts w:asciiTheme="minorEastAsia" w:eastAsiaTheme="minorEastAsia" w:hAnsiTheme="minorEastAsia" w:hint="eastAsia"/>
          <w:sz w:val="22"/>
          <w:szCs w:val="22"/>
        </w:rPr>
        <w:t xml:space="preserve">　……………　１</w:t>
      </w:r>
      <w:r w:rsidRPr="00834AC3">
        <w:rPr>
          <w:rFonts w:asciiTheme="minorEastAsia" w:eastAsiaTheme="minorEastAsia" w:hAnsiTheme="minorEastAsia" w:hint="eastAsia"/>
          <w:sz w:val="22"/>
          <w:szCs w:val="22"/>
        </w:rPr>
        <w:t>部</w:t>
      </w:r>
    </w:p>
    <w:p w14:paraId="6262A2DA" w14:textId="77777777" w:rsidR="00884EEC" w:rsidRPr="00834AC3" w:rsidRDefault="0064668E" w:rsidP="0064668E">
      <w:pPr>
        <w:pStyle w:val="a3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34AC3">
        <w:rPr>
          <w:rFonts w:asciiTheme="minorEastAsia" w:eastAsiaTheme="minorEastAsia" w:hAnsiTheme="minorEastAsia" w:hint="eastAsia"/>
          <w:sz w:val="22"/>
          <w:szCs w:val="22"/>
        </w:rPr>
        <w:t>農地法第３条の規定による許可申請書</w:t>
      </w:r>
      <w:r w:rsidR="00884EEC" w:rsidRPr="00834AC3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Pr="00834AC3">
        <w:rPr>
          <w:rFonts w:asciiTheme="minorEastAsia" w:eastAsiaTheme="minorEastAsia" w:hAnsiTheme="minorEastAsia" w:hint="eastAsia"/>
          <w:sz w:val="22"/>
          <w:szCs w:val="22"/>
        </w:rPr>
        <w:t>別添</w:t>
      </w:r>
      <w:r w:rsidR="00884EEC" w:rsidRPr="00834AC3">
        <w:rPr>
          <w:rFonts w:asciiTheme="minorEastAsia" w:eastAsiaTheme="minorEastAsia" w:hAnsiTheme="minorEastAsia" w:hint="eastAsia"/>
          <w:sz w:val="22"/>
          <w:szCs w:val="22"/>
        </w:rPr>
        <w:t>）……</w:t>
      </w:r>
      <w:r w:rsidRPr="00834AC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84EEC" w:rsidRPr="00834AC3">
        <w:rPr>
          <w:rFonts w:asciiTheme="minorEastAsia" w:eastAsiaTheme="minorEastAsia" w:hAnsiTheme="minorEastAsia" w:hint="eastAsia"/>
          <w:sz w:val="22"/>
          <w:szCs w:val="22"/>
        </w:rPr>
        <w:t>１部</w:t>
      </w:r>
    </w:p>
    <w:p w14:paraId="7D0E7C07" w14:textId="77777777" w:rsidR="00884EEC" w:rsidRPr="00834AC3" w:rsidRDefault="00884EEC" w:rsidP="00884EEC">
      <w:pPr>
        <w:rPr>
          <w:rFonts w:asciiTheme="minorEastAsia" w:eastAsiaTheme="minorEastAsia" w:hAnsiTheme="minorEastAsia"/>
          <w:sz w:val="22"/>
          <w:szCs w:val="22"/>
        </w:rPr>
      </w:pPr>
    </w:p>
    <w:p w14:paraId="2FB91BE5" w14:textId="77777777" w:rsidR="00884EEC" w:rsidRPr="00834AC3" w:rsidRDefault="00884EEC" w:rsidP="0064668E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834AC3">
        <w:rPr>
          <w:rFonts w:asciiTheme="minorEastAsia" w:eastAsiaTheme="minorEastAsia" w:hAnsiTheme="minorEastAsia" w:hint="eastAsia"/>
          <w:sz w:val="22"/>
          <w:szCs w:val="22"/>
        </w:rPr>
        <w:t>添付書類（各１部）</w:t>
      </w:r>
    </w:p>
    <w:tbl>
      <w:tblPr>
        <w:tblW w:w="1049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5244"/>
        <w:gridCol w:w="851"/>
      </w:tblGrid>
      <w:tr w:rsidR="000D5E61" w:rsidRPr="00834AC3" w14:paraId="325881BD" w14:textId="77777777" w:rsidTr="00DB74E9">
        <w:trPr>
          <w:trHeight w:val="397"/>
        </w:trPr>
        <w:tc>
          <w:tcPr>
            <w:tcW w:w="9639" w:type="dxa"/>
            <w:gridSpan w:val="3"/>
            <w:tcBorders>
              <w:bottom w:val="double" w:sz="4" w:space="0" w:color="auto"/>
            </w:tcBorders>
            <w:vAlign w:val="center"/>
          </w:tcPr>
          <w:p w14:paraId="6B6FE3B3" w14:textId="77777777" w:rsidR="000D5E61" w:rsidRPr="00834AC3" w:rsidRDefault="000D5E61" w:rsidP="00F6131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必　　要　　書　　類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3E7F3D1E" w14:textId="77777777" w:rsidR="000D5E61" w:rsidRPr="00834AC3" w:rsidRDefault="000D5E61" w:rsidP="00A9105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ﾁｪｯｸ欄</w:t>
            </w:r>
          </w:p>
        </w:tc>
      </w:tr>
      <w:tr w:rsidR="00922644" w:rsidRPr="00834AC3" w14:paraId="321DF345" w14:textId="77777777" w:rsidTr="00DB74E9">
        <w:trPr>
          <w:trHeight w:val="397"/>
        </w:trPr>
        <w:tc>
          <w:tcPr>
            <w:tcW w:w="10490" w:type="dxa"/>
            <w:gridSpan w:val="4"/>
            <w:tcBorders>
              <w:top w:val="double" w:sz="4" w:space="0" w:color="auto"/>
            </w:tcBorders>
            <w:vAlign w:val="center"/>
          </w:tcPr>
          <w:p w14:paraId="08760156" w14:textId="77777777" w:rsidR="00922644" w:rsidRPr="00834AC3" w:rsidRDefault="00922644" w:rsidP="00A9105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【共通の添付書類】</w:t>
            </w:r>
          </w:p>
        </w:tc>
      </w:tr>
      <w:tr w:rsidR="000D5E61" w:rsidRPr="00834AC3" w14:paraId="6EBC24E8" w14:textId="77777777" w:rsidTr="00F77E59">
        <w:trPr>
          <w:trHeight w:val="397"/>
        </w:trPr>
        <w:tc>
          <w:tcPr>
            <w:tcW w:w="426" w:type="dxa"/>
            <w:vAlign w:val="center"/>
          </w:tcPr>
          <w:p w14:paraId="420A6C4B" w14:textId="77777777" w:rsidR="000D5E61" w:rsidRPr="009B5AF4" w:rsidRDefault="00D036FD" w:rsidP="00834AC3">
            <w:pPr>
              <w:ind w:left="209" w:hangingChars="100" w:hanging="209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B5AF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１</w:t>
            </w:r>
          </w:p>
        </w:tc>
        <w:tc>
          <w:tcPr>
            <w:tcW w:w="3969" w:type="dxa"/>
            <w:vAlign w:val="center"/>
          </w:tcPr>
          <w:p w14:paraId="24E94500" w14:textId="77777777" w:rsidR="000D5E61" w:rsidRPr="009B5AF4" w:rsidRDefault="00D036FD" w:rsidP="00985F4F">
            <w:pPr>
              <w:ind w:left="209" w:hangingChars="100" w:hanging="209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B5AF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土地全部事項証明書</w:t>
            </w:r>
          </w:p>
        </w:tc>
        <w:tc>
          <w:tcPr>
            <w:tcW w:w="5244" w:type="dxa"/>
            <w:vAlign w:val="center"/>
          </w:tcPr>
          <w:p w14:paraId="2408DCFB" w14:textId="77777777" w:rsidR="000D5E61" w:rsidRPr="009B5AF4" w:rsidRDefault="00D036FD" w:rsidP="00A91050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B5AF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法務局</w:t>
            </w:r>
          </w:p>
        </w:tc>
        <w:tc>
          <w:tcPr>
            <w:tcW w:w="851" w:type="dxa"/>
            <w:vAlign w:val="center"/>
          </w:tcPr>
          <w:p w14:paraId="031243B5" w14:textId="77777777" w:rsidR="000D5E61" w:rsidRPr="00834AC3" w:rsidRDefault="000D5E61" w:rsidP="00A9105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F66EF" w:rsidRPr="00834AC3" w14:paraId="1FD40185" w14:textId="77777777" w:rsidTr="00F77E59">
        <w:trPr>
          <w:trHeight w:val="397"/>
        </w:trPr>
        <w:tc>
          <w:tcPr>
            <w:tcW w:w="426" w:type="dxa"/>
            <w:vAlign w:val="center"/>
          </w:tcPr>
          <w:p w14:paraId="42E0D44A" w14:textId="77777777" w:rsidR="00DF66EF" w:rsidRPr="009B5AF4" w:rsidRDefault="009870E1" w:rsidP="00834AC3">
            <w:pPr>
              <w:ind w:left="209" w:hangingChars="100" w:hanging="209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B5AF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２</w:t>
            </w:r>
          </w:p>
        </w:tc>
        <w:tc>
          <w:tcPr>
            <w:tcW w:w="3969" w:type="dxa"/>
            <w:vAlign w:val="center"/>
          </w:tcPr>
          <w:p w14:paraId="463CFCF7" w14:textId="77777777" w:rsidR="00DF66EF" w:rsidRPr="009B5AF4" w:rsidRDefault="009870E1" w:rsidP="00A91050">
            <w:pPr>
              <w:ind w:left="209" w:hangingChars="100" w:hanging="209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B5AF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申請地位置図</w:t>
            </w:r>
          </w:p>
        </w:tc>
        <w:tc>
          <w:tcPr>
            <w:tcW w:w="5244" w:type="dxa"/>
            <w:vAlign w:val="center"/>
          </w:tcPr>
          <w:p w14:paraId="2CC160A8" w14:textId="77777777" w:rsidR="00DF66EF" w:rsidRPr="009B5AF4" w:rsidRDefault="009870E1" w:rsidP="00A91050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B5AF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住宅地図等</w:t>
            </w:r>
          </w:p>
        </w:tc>
        <w:tc>
          <w:tcPr>
            <w:tcW w:w="851" w:type="dxa"/>
            <w:vAlign w:val="center"/>
          </w:tcPr>
          <w:p w14:paraId="11A5C71B" w14:textId="77777777" w:rsidR="00DF66EF" w:rsidRPr="00834AC3" w:rsidRDefault="00DF66EF" w:rsidP="00A9105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F66EF" w:rsidRPr="00834AC3" w14:paraId="7C188288" w14:textId="77777777" w:rsidTr="00F77E59">
        <w:trPr>
          <w:trHeight w:val="397"/>
        </w:trPr>
        <w:tc>
          <w:tcPr>
            <w:tcW w:w="426" w:type="dxa"/>
            <w:vAlign w:val="center"/>
          </w:tcPr>
          <w:p w14:paraId="234B1353" w14:textId="77777777" w:rsidR="00DF66EF" w:rsidRPr="009B5AF4" w:rsidRDefault="009870E1" w:rsidP="00834AC3">
            <w:pPr>
              <w:ind w:left="209" w:hangingChars="100" w:hanging="209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B5AF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３</w:t>
            </w:r>
          </w:p>
        </w:tc>
        <w:tc>
          <w:tcPr>
            <w:tcW w:w="3969" w:type="dxa"/>
            <w:vAlign w:val="center"/>
          </w:tcPr>
          <w:p w14:paraId="12311FFC" w14:textId="77777777" w:rsidR="00DF66EF" w:rsidRPr="009B5AF4" w:rsidRDefault="00DF66EF" w:rsidP="00A91050">
            <w:pPr>
              <w:ind w:left="209" w:hangingChars="100" w:hanging="209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B5AF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公図の写し</w:t>
            </w:r>
          </w:p>
        </w:tc>
        <w:tc>
          <w:tcPr>
            <w:tcW w:w="5244" w:type="dxa"/>
            <w:vAlign w:val="center"/>
          </w:tcPr>
          <w:p w14:paraId="01A4CF4E" w14:textId="77777777" w:rsidR="00DF66EF" w:rsidRPr="009B5AF4" w:rsidRDefault="00DF66EF" w:rsidP="00A91050">
            <w:pPr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9B5AF4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法務局</w:t>
            </w:r>
          </w:p>
        </w:tc>
        <w:tc>
          <w:tcPr>
            <w:tcW w:w="851" w:type="dxa"/>
            <w:vAlign w:val="center"/>
          </w:tcPr>
          <w:p w14:paraId="2AB1A520" w14:textId="77777777" w:rsidR="00DF66EF" w:rsidRPr="00834AC3" w:rsidRDefault="00DF66EF" w:rsidP="00A9105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70E1" w:rsidRPr="00834AC3" w14:paraId="4B5C2B0B" w14:textId="77777777" w:rsidTr="00F77E59">
        <w:trPr>
          <w:trHeight w:val="397"/>
        </w:trPr>
        <w:tc>
          <w:tcPr>
            <w:tcW w:w="426" w:type="dxa"/>
            <w:vAlign w:val="center"/>
          </w:tcPr>
          <w:p w14:paraId="535492CE" w14:textId="77777777" w:rsidR="009870E1" w:rsidRPr="00834AC3" w:rsidRDefault="009870E1" w:rsidP="009870E1">
            <w:pPr>
              <w:ind w:left="208" w:hangingChars="100" w:hanging="2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3969" w:type="dxa"/>
            <w:vAlign w:val="center"/>
          </w:tcPr>
          <w:p w14:paraId="6E90C093" w14:textId="77777777" w:rsidR="009870E1" w:rsidRPr="00834AC3" w:rsidRDefault="009870E1" w:rsidP="009870E1">
            <w:pPr>
              <w:ind w:left="208" w:hangingChars="100" w:hanging="20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土地改良区の意見書</w:t>
            </w:r>
          </w:p>
        </w:tc>
        <w:tc>
          <w:tcPr>
            <w:tcW w:w="5244" w:type="dxa"/>
            <w:vAlign w:val="center"/>
          </w:tcPr>
          <w:p w14:paraId="4238BC24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申請地が土地改良区域内の場合</w:t>
            </w:r>
          </w:p>
        </w:tc>
        <w:tc>
          <w:tcPr>
            <w:tcW w:w="851" w:type="dxa"/>
            <w:vAlign w:val="center"/>
          </w:tcPr>
          <w:p w14:paraId="15968AEC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70E1" w:rsidRPr="00834AC3" w14:paraId="087C8933" w14:textId="77777777" w:rsidTr="00F77E59">
        <w:trPr>
          <w:trHeight w:val="397"/>
        </w:trPr>
        <w:tc>
          <w:tcPr>
            <w:tcW w:w="426" w:type="dxa"/>
            <w:vAlign w:val="center"/>
          </w:tcPr>
          <w:p w14:paraId="29EC1E63" w14:textId="77777777" w:rsidR="009870E1" w:rsidRPr="00834AC3" w:rsidRDefault="009870E1" w:rsidP="009870E1">
            <w:pPr>
              <w:ind w:left="208" w:hangingChars="100" w:hanging="2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3969" w:type="dxa"/>
            <w:vAlign w:val="center"/>
          </w:tcPr>
          <w:p w14:paraId="62568A30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譲渡人の住民票，戸籍の附表等</w:t>
            </w:r>
          </w:p>
        </w:tc>
        <w:tc>
          <w:tcPr>
            <w:tcW w:w="5244" w:type="dxa"/>
            <w:vAlign w:val="center"/>
          </w:tcPr>
          <w:p w14:paraId="2D00458E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土地全部事項証明書の住所と現住所が異なる場合</w:t>
            </w:r>
          </w:p>
        </w:tc>
        <w:tc>
          <w:tcPr>
            <w:tcW w:w="851" w:type="dxa"/>
            <w:vAlign w:val="center"/>
          </w:tcPr>
          <w:p w14:paraId="7E79248F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70E1" w:rsidRPr="00834AC3" w14:paraId="21E47FB0" w14:textId="77777777" w:rsidTr="00F77E59">
        <w:trPr>
          <w:trHeight w:val="397"/>
        </w:trPr>
        <w:tc>
          <w:tcPr>
            <w:tcW w:w="426" w:type="dxa"/>
            <w:vAlign w:val="center"/>
          </w:tcPr>
          <w:p w14:paraId="2CA817C2" w14:textId="77777777" w:rsidR="009870E1" w:rsidRPr="00834AC3" w:rsidRDefault="009870E1" w:rsidP="009870E1">
            <w:pPr>
              <w:ind w:left="208" w:hangingChars="100" w:hanging="2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3969" w:type="dxa"/>
            <w:vAlign w:val="center"/>
          </w:tcPr>
          <w:p w14:paraId="47A44A16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相続関係系図、戸籍又は除籍謄本等</w:t>
            </w:r>
          </w:p>
        </w:tc>
        <w:tc>
          <w:tcPr>
            <w:tcW w:w="5244" w:type="dxa"/>
            <w:vAlign w:val="center"/>
          </w:tcPr>
          <w:p w14:paraId="04BB1B51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土地の登記事項証明書の所有者と申請者が異なる場合</w:t>
            </w:r>
          </w:p>
        </w:tc>
        <w:tc>
          <w:tcPr>
            <w:tcW w:w="851" w:type="dxa"/>
            <w:vAlign w:val="center"/>
          </w:tcPr>
          <w:p w14:paraId="1913A66E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70E1" w:rsidRPr="00834AC3" w14:paraId="381E2CE3" w14:textId="77777777" w:rsidTr="00F77E59">
        <w:trPr>
          <w:trHeight w:val="397"/>
        </w:trPr>
        <w:tc>
          <w:tcPr>
            <w:tcW w:w="426" w:type="dxa"/>
            <w:vAlign w:val="center"/>
          </w:tcPr>
          <w:p w14:paraId="56033F7B" w14:textId="77777777" w:rsidR="009870E1" w:rsidRPr="00834AC3" w:rsidRDefault="009870E1" w:rsidP="009870E1">
            <w:pPr>
              <w:ind w:left="208" w:hangingChars="100" w:hanging="2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</w:tc>
        <w:tc>
          <w:tcPr>
            <w:tcW w:w="3969" w:type="dxa"/>
            <w:vAlign w:val="center"/>
          </w:tcPr>
          <w:p w14:paraId="55A72288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小作権・仮登記の抹消同意</w:t>
            </w:r>
          </w:p>
        </w:tc>
        <w:tc>
          <w:tcPr>
            <w:tcW w:w="5244" w:type="dxa"/>
            <w:vAlign w:val="center"/>
          </w:tcPr>
          <w:p w14:paraId="07E494E0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申請地に小作権や仮登記が設定されている場合</w:t>
            </w:r>
          </w:p>
        </w:tc>
        <w:tc>
          <w:tcPr>
            <w:tcW w:w="851" w:type="dxa"/>
            <w:vAlign w:val="center"/>
          </w:tcPr>
          <w:p w14:paraId="67300434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70E1" w:rsidRPr="00834AC3" w14:paraId="257D4FBE" w14:textId="77777777" w:rsidTr="00F77E59">
        <w:trPr>
          <w:trHeight w:val="397"/>
        </w:trPr>
        <w:tc>
          <w:tcPr>
            <w:tcW w:w="426" w:type="dxa"/>
            <w:vAlign w:val="center"/>
          </w:tcPr>
          <w:p w14:paraId="78ACCCD0" w14:textId="77777777" w:rsidR="009870E1" w:rsidRPr="00834AC3" w:rsidRDefault="009870E1" w:rsidP="009870E1">
            <w:pPr>
              <w:ind w:left="208" w:hangingChars="100" w:hanging="2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</w:tc>
        <w:tc>
          <w:tcPr>
            <w:tcW w:w="3969" w:type="dxa"/>
            <w:vAlign w:val="center"/>
          </w:tcPr>
          <w:p w14:paraId="183A4B4A" w14:textId="77777777" w:rsidR="009870E1" w:rsidRPr="00834AC3" w:rsidRDefault="009870E1" w:rsidP="009870E1">
            <w:pPr>
              <w:ind w:left="208" w:hangingChars="100" w:hanging="20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住民票の写し</w:t>
            </w:r>
          </w:p>
        </w:tc>
        <w:tc>
          <w:tcPr>
            <w:tcW w:w="5244" w:type="dxa"/>
            <w:vAlign w:val="center"/>
          </w:tcPr>
          <w:p w14:paraId="0F6715F3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申請人が佐倉市以外に居住する場合</w:t>
            </w:r>
          </w:p>
        </w:tc>
        <w:tc>
          <w:tcPr>
            <w:tcW w:w="851" w:type="dxa"/>
            <w:vAlign w:val="center"/>
          </w:tcPr>
          <w:p w14:paraId="00C1CA5F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70E1" w:rsidRPr="00834AC3" w14:paraId="06FBDCD9" w14:textId="77777777" w:rsidTr="00F77E59">
        <w:trPr>
          <w:trHeight w:val="397"/>
        </w:trPr>
        <w:tc>
          <w:tcPr>
            <w:tcW w:w="426" w:type="dxa"/>
            <w:vAlign w:val="center"/>
          </w:tcPr>
          <w:p w14:paraId="5368EC76" w14:textId="77777777" w:rsidR="009870E1" w:rsidRPr="00834AC3" w:rsidRDefault="009870E1" w:rsidP="009870E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</w:p>
        </w:tc>
        <w:tc>
          <w:tcPr>
            <w:tcW w:w="3969" w:type="dxa"/>
            <w:vAlign w:val="center"/>
          </w:tcPr>
          <w:p w14:paraId="7B44584C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耕作証明書</w:t>
            </w:r>
          </w:p>
        </w:tc>
        <w:tc>
          <w:tcPr>
            <w:tcW w:w="5244" w:type="dxa"/>
            <w:vAlign w:val="center"/>
          </w:tcPr>
          <w:p w14:paraId="07FC53A6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申請人が佐倉市以外に居住する場合</w:t>
            </w:r>
          </w:p>
        </w:tc>
        <w:tc>
          <w:tcPr>
            <w:tcW w:w="851" w:type="dxa"/>
            <w:vAlign w:val="center"/>
          </w:tcPr>
          <w:p w14:paraId="7621BA7A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70E1" w:rsidRPr="00834AC3" w14:paraId="27B773E6" w14:textId="77777777" w:rsidTr="00DB74E9">
        <w:trPr>
          <w:trHeight w:val="397"/>
        </w:trPr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14:paraId="0754347F" w14:textId="77777777" w:rsidR="009870E1" w:rsidRPr="00834AC3" w:rsidRDefault="009870E1" w:rsidP="009870E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14:paraId="446EA070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通作経路を示す図面</w:t>
            </w:r>
          </w:p>
        </w:tc>
        <w:tc>
          <w:tcPr>
            <w:tcW w:w="5244" w:type="dxa"/>
            <w:tcBorders>
              <w:bottom w:val="single" w:sz="8" w:space="0" w:color="auto"/>
            </w:tcBorders>
            <w:vAlign w:val="center"/>
          </w:tcPr>
          <w:p w14:paraId="630DBA48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申請人が佐倉市以外に居住する場合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20B054F1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70E1" w:rsidRPr="00834AC3" w14:paraId="5ADC7DF0" w14:textId="77777777" w:rsidTr="00DB74E9">
        <w:trPr>
          <w:trHeight w:val="397"/>
        </w:trPr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43E609EF" w14:textId="77777777" w:rsidR="009870E1" w:rsidRPr="00834AC3" w:rsidRDefault="009870E1" w:rsidP="009870E1">
            <w:pPr>
              <w:ind w:left="208" w:hangingChars="100" w:hanging="2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12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6B17E552" w14:textId="77777777" w:rsidR="009870E1" w:rsidRPr="00834AC3" w:rsidRDefault="009870E1" w:rsidP="009870E1">
            <w:pPr>
              <w:ind w:firstLine="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代理委任状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vAlign w:val="center"/>
          </w:tcPr>
          <w:p w14:paraId="0EC57048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代理人による申請の場合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47712670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70E1" w:rsidRPr="00834AC3" w14:paraId="1EF19C4D" w14:textId="77777777" w:rsidTr="00DB74E9">
        <w:trPr>
          <w:trHeight w:val="397"/>
        </w:trPr>
        <w:tc>
          <w:tcPr>
            <w:tcW w:w="10490" w:type="dxa"/>
            <w:gridSpan w:val="4"/>
            <w:tcBorders>
              <w:top w:val="double" w:sz="4" w:space="0" w:color="auto"/>
            </w:tcBorders>
            <w:vAlign w:val="center"/>
          </w:tcPr>
          <w:p w14:paraId="57D84590" w14:textId="77777777" w:rsidR="009870E1" w:rsidRPr="00834AC3" w:rsidRDefault="009870E1" w:rsidP="009870E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【申請人が法人の場合】</w:t>
            </w:r>
          </w:p>
        </w:tc>
      </w:tr>
      <w:tr w:rsidR="009870E1" w:rsidRPr="00834AC3" w14:paraId="3334FAB7" w14:textId="77777777" w:rsidTr="00F77E59">
        <w:trPr>
          <w:trHeight w:val="397"/>
        </w:trPr>
        <w:tc>
          <w:tcPr>
            <w:tcW w:w="426" w:type="dxa"/>
            <w:vAlign w:val="center"/>
          </w:tcPr>
          <w:p w14:paraId="3605FA88" w14:textId="77777777" w:rsidR="009870E1" w:rsidRPr="00834AC3" w:rsidRDefault="009870E1" w:rsidP="009870E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13</w:t>
            </w:r>
          </w:p>
        </w:tc>
        <w:tc>
          <w:tcPr>
            <w:tcW w:w="3969" w:type="dxa"/>
            <w:vAlign w:val="center"/>
          </w:tcPr>
          <w:p w14:paraId="1E6914F7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農業経営実施計画書</w:t>
            </w:r>
          </w:p>
        </w:tc>
        <w:tc>
          <w:tcPr>
            <w:tcW w:w="5244" w:type="dxa"/>
            <w:vAlign w:val="center"/>
          </w:tcPr>
          <w:p w14:paraId="40560E3D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（参考様式）</w:t>
            </w:r>
          </w:p>
        </w:tc>
        <w:tc>
          <w:tcPr>
            <w:tcW w:w="851" w:type="dxa"/>
            <w:vAlign w:val="center"/>
          </w:tcPr>
          <w:p w14:paraId="406D1114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70E1" w:rsidRPr="00834AC3" w14:paraId="3A90B639" w14:textId="77777777" w:rsidTr="00F77E59">
        <w:trPr>
          <w:trHeight w:val="397"/>
        </w:trPr>
        <w:tc>
          <w:tcPr>
            <w:tcW w:w="426" w:type="dxa"/>
            <w:vAlign w:val="center"/>
          </w:tcPr>
          <w:p w14:paraId="12831F24" w14:textId="77777777" w:rsidR="009870E1" w:rsidRPr="00834AC3" w:rsidRDefault="009870E1" w:rsidP="009870E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14</w:t>
            </w:r>
          </w:p>
        </w:tc>
        <w:tc>
          <w:tcPr>
            <w:tcW w:w="3969" w:type="dxa"/>
            <w:vAlign w:val="center"/>
          </w:tcPr>
          <w:p w14:paraId="4B4E67B1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営農計画書</w:t>
            </w:r>
          </w:p>
        </w:tc>
        <w:tc>
          <w:tcPr>
            <w:tcW w:w="5244" w:type="dxa"/>
            <w:vAlign w:val="center"/>
          </w:tcPr>
          <w:p w14:paraId="19ECD34F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（様式第３号）</w:t>
            </w:r>
          </w:p>
        </w:tc>
        <w:tc>
          <w:tcPr>
            <w:tcW w:w="851" w:type="dxa"/>
            <w:vAlign w:val="center"/>
          </w:tcPr>
          <w:p w14:paraId="2D7347A8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70E1" w:rsidRPr="00834AC3" w14:paraId="58B993FA" w14:textId="77777777" w:rsidTr="00F77E59">
        <w:trPr>
          <w:trHeight w:val="397"/>
        </w:trPr>
        <w:tc>
          <w:tcPr>
            <w:tcW w:w="426" w:type="dxa"/>
            <w:vAlign w:val="center"/>
          </w:tcPr>
          <w:p w14:paraId="5CAB7967" w14:textId="77777777" w:rsidR="009870E1" w:rsidRPr="00834AC3" w:rsidRDefault="009870E1" w:rsidP="009870E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5</w:t>
            </w:r>
          </w:p>
        </w:tc>
        <w:tc>
          <w:tcPr>
            <w:tcW w:w="3969" w:type="dxa"/>
            <w:vAlign w:val="center"/>
          </w:tcPr>
          <w:p w14:paraId="395D564F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定款又は寄附行為の写し</w:t>
            </w:r>
          </w:p>
        </w:tc>
        <w:tc>
          <w:tcPr>
            <w:tcW w:w="5244" w:type="dxa"/>
            <w:vAlign w:val="center"/>
          </w:tcPr>
          <w:p w14:paraId="4CC4F222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A89EF99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70E1" w:rsidRPr="00834AC3" w14:paraId="5DA4C109" w14:textId="77777777" w:rsidTr="00F77E59">
        <w:trPr>
          <w:trHeight w:val="397"/>
        </w:trPr>
        <w:tc>
          <w:tcPr>
            <w:tcW w:w="426" w:type="dxa"/>
            <w:vAlign w:val="center"/>
          </w:tcPr>
          <w:p w14:paraId="626EBE07" w14:textId="77777777" w:rsidR="009870E1" w:rsidRPr="00834AC3" w:rsidRDefault="009870E1" w:rsidP="009870E1">
            <w:pPr>
              <w:ind w:left="208" w:hangingChars="100" w:hanging="2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16</w:t>
            </w:r>
          </w:p>
        </w:tc>
        <w:tc>
          <w:tcPr>
            <w:tcW w:w="3969" w:type="dxa"/>
            <w:vAlign w:val="center"/>
          </w:tcPr>
          <w:p w14:paraId="4D7CF513" w14:textId="77777777" w:rsidR="009870E1" w:rsidRPr="00834AC3" w:rsidRDefault="009870E1" w:rsidP="009870E1">
            <w:pPr>
              <w:ind w:left="208" w:hangingChars="100" w:hanging="20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法人の全部事項証明書</w:t>
            </w:r>
          </w:p>
        </w:tc>
        <w:tc>
          <w:tcPr>
            <w:tcW w:w="5244" w:type="dxa"/>
            <w:vAlign w:val="center"/>
          </w:tcPr>
          <w:p w14:paraId="4DD2AE45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6747B23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70E1" w:rsidRPr="00834AC3" w14:paraId="27383E9B" w14:textId="77777777" w:rsidTr="00F77E59">
        <w:trPr>
          <w:trHeight w:val="397"/>
        </w:trPr>
        <w:tc>
          <w:tcPr>
            <w:tcW w:w="426" w:type="dxa"/>
            <w:vAlign w:val="center"/>
          </w:tcPr>
          <w:p w14:paraId="148E4F83" w14:textId="77777777" w:rsidR="009870E1" w:rsidRPr="00834AC3" w:rsidRDefault="009870E1" w:rsidP="009870E1">
            <w:pPr>
              <w:ind w:left="208" w:hangingChars="100" w:hanging="2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7</w:t>
            </w:r>
          </w:p>
        </w:tc>
        <w:tc>
          <w:tcPr>
            <w:tcW w:w="3969" w:type="dxa"/>
            <w:vAlign w:val="center"/>
          </w:tcPr>
          <w:p w14:paraId="328D14E1" w14:textId="77777777" w:rsidR="009870E1" w:rsidRPr="00834AC3" w:rsidRDefault="009870E1" w:rsidP="009870E1">
            <w:pPr>
              <w:ind w:left="208" w:hangingChars="100" w:hanging="20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組合員名簿又は株主名簿の写し</w:t>
            </w:r>
          </w:p>
        </w:tc>
        <w:tc>
          <w:tcPr>
            <w:tcW w:w="5244" w:type="dxa"/>
            <w:vAlign w:val="center"/>
          </w:tcPr>
          <w:p w14:paraId="6966CFBB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83C2A87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70E1" w:rsidRPr="00834AC3" w14:paraId="5A81AE8B" w14:textId="77777777" w:rsidTr="00F77E59">
        <w:trPr>
          <w:trHeight w:val="397"/>
        </w:trPr>
        <w:tc>
          <w:tcPr>
            <w:tcW w:w="426" w:type="dxa"/>
            <w:vAlign w:val="center"/>
          </w:tcPr>
          <w:p w14:paraId="33C697AD" w14:textId="77777777" w:rsidR="009870E1" w:rsidRPr="00834AC3" w:rsidRDefault="009870E1" w:rsidP="009870E1">
            <w:pPr>
              <w:ind w:left="208" w:hangingChars="100" w:hanging="2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18</w:t>
            </w:r>
          </w:p>
        </w:tc>
        <w:tc>
          <w:tcPr>
            <w:tcW w:w="3969" w:type="dxa"/>
            <w:vAlign w:val="center"/>
          </w:tcPr>
          <w:p w14:paraId="64B599BE" w14:textId="77777777" w:rsidR="009870E1" w:rsidRPr="00834AC3" w:rsidRDefault="009870E1" w:rsidP="009870E1">
            <w:pPr>
              <w:ind w:left="208" w:hangingChars="100" w:hanging="20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4ED6">
              <w:rPr>
                <w:rFonts w:asciiTheme="minorEastAsia" w:eastAsiaTheme="minorEastAsia" w:hAnsiTheme="minorEastAsia" w:hint="eastAsia"/>
                <w:sz w:val="22"/>
                <w:szCs w:val="22"/>
              </w:rPr>
              <w:t>損益計算書，総会議事録の写し</w:t>
            </w:r>
          </w:p>
        </w:tc>
        <w:tc>
          <w:tcPr>
            <w:tcW w:w="5244" w:type="dxa"/>
            <w:vAlign w:val="center"/>
          </w:tcPr>
          <w:p w14:paraId="25D7FC52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農地所有適格法人の場合</w:t>
            </w:r>
          </w:p>
        </w:tc>
        <w:tc>
          <w:tcPr>
            <w:tcW w:w="851" w:type="dxa"/>
            <w:vAlign w:val="center"/>
          </w:tcPr>
          <w:p w14:paraId="69F797A6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70E1" w:rsidRPr="00834AC3" w14:paraId="746ACD8A" w14:textId="77777777" w:rsidTr="00F77E59">
        <w:trPr>
          <w:trHeight w:val="397"/>
        </w:trPr>
        <w:tc>
          <w:tcPr>
            <w:tcW w:w="426" w:type="dxa"/>
            <w:vAlign w:val="center"/>
          </w:tcPr>
          <w:p w14:paraId="3C11F246" w14:textId="77777777" w:rsidR="009870E1" w:rsidRPr="00834AC3" w:rsidRDefault="009870E1" w:rsidP="009870E1">
            <w:pPr>
              <w:ind w:left="208" w:hangingChars="100" w:hanging="2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19</w:t>
            </w:r>
          </w:p>
        </w:tc>
        <w:tc>
          <w:tcPr>
            <w:tcW w:w="3969" w:type="dxa"/>
            <w:vAlign w:val="center"/>
          </w:tcPr>
          <w:p w14:paraId="178830DD" w14:textId="77777777" w:rsidR="009870E1" w:rsidRPr="00834AC3" w:rsidRDefault="009870E1" w:rsidP="009870E1">
            <w:pPr>
              <w:ind w:left="208" w:hangingChars="100" w:hanging="208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農地所有適格法人としての事業等の状況</w:t>
            </w:r>
          </w:p>
        </w:tc>
        <w:tc>
          <w:tcPr>
            <w:tcW w:w="5244" w:type="dxa"/>
            <w:vAlign w:val="center"/>
          </w:tcPr>
          <w:p w14:paraId="5EC7420F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農地所有適格法人の場合</w:t>
            </w:r>
          </w:p>
        </w:tc>
        <w:tc>
          <w:tcPr>
            <w:tcW w:w="851" w:type="dxa"/>
            <w:vAlign w:val="center"/>
          </w:tcPr>
          <w:p w14:paraId="1D3E26FF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70E1" w:rsidRPr="00834AC3" w14:paraId="66527318" w14:textId="77777777" w:rsidTr="00DB74E9">
        <w:trPr>
          <w:trHeight w:val="397"/>
        </w:trPr>
        <w:tc>
          <w:tcPr>
            <w:tcW w:w="426" w:type="dxa"/>
            <w:tcBorders>
              <w:bottom w:val="single" w:sz="8" w:space="0" w:color="auto"/>
            </w:tcBorders>
            <w:vAlign w:val="center"/>
          </w:tcPr>
          <w:p w14:paraId="405C1D38" w14:textId="77777777" w:rsidR="009870E1" w:rsidRPr="00834AC3" w:rsidRDefault="009870E1" w:rsidP="009870E1">
            <w:pPr>
              <w:ind w:left="208" w:hangingChars="100" w:hanging="2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14:paraId="28D9D160" w14:textId="77777777" w:rsidR="009870E1" w:rsidRPr="00834AC3" w:rsidRDefault="009870E1" w:rsidP="009870E1">
            <w:pPr>
              <w:ind w:left="208" w:hangingChars="100" w:hanging="20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B4ED6">
              <w:rPr>
                <w:rFonts w:asciiTheme="minorEastAsia" w:eastAsiaTheme="minorEastAsia" w:hAnsiTheme="minorEastAsia" w:hint="eastAsia"/>
                <w:sz w:val="22"/>
                <w:szCs w:val="22"/>
              </w:rPr>
              <w:t>賃貸借契約書の写し</w:t>
            </w:r>
          </w:p>
        </w:tc>
        <w:tc>
          <w:tcPr>
            <w:tcW w:w="5244" w:type="dxa"/>
            <w:tcBorders>
              <w:bottom w:val="single" w:sz="8" w:space="0" w:color="auto"/>
            </w:tcBorders>
            <w:vAlign w:val="center"/>
          </w:tcPr>
          <w:p w14:paraId="47421628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農地所有適格法人以外の法人場合（一般法人）</w:t>
            </w:r>
          </w:p>
        </w:tc>
        <w:tc>
          <w:tcPr>
            <w:tcW w:w="851" w:type="dxa"/>
            <w:tcBorders>
              <w:bottom w:val="single" w:sz="8" w:space="0" w:color="auto"/>
            </w:tcBorders>
            <w:vAlign w:val="center"/>
          </w:tcPr>
          <w:p w14:paraId="4D58E4E8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70E1" w:rsidRPr="00834AC3" w14:paraId="40C1C57D" w14:textId="77777777" w:rsidTr="00DB74E9">
        <w:trPr>
          <w:trHeight w:val="397"/>
        </w:trPr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04163F42" w14:textId="77777777" w:rsidR="009870E1" w:rsidRPr="00834AC3" w:rsidRDefault="009870E1" w:rsidP="009870E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21</w:t>
            </w:r>
          </w:p>
        </w:tc>
        <w:tc>
          <w:tcPr>
            <w:tcW w:w="3969" w:type="dxa"/>
            <w:tcBorders>
              <w:bottom w:val="double" w:sz="4" w:space="0" w:color="auto"/>
            </w:tcBorders>
            <w:vAlign w:val="center"/>
          </w:tcPr>
          <w:p w14:paraId="64856ACA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集落活動参加確約書</w:t>
            </w:r>
          </w:p>
        </w:tc>
        <w:tc>
          <w:tcPr>
            <w:tcW w:w="5244" w:type="dxa"/>
            <w:tcBorders>
              <w:bottom w:val="double" w:sz="4" w:space="0" w:color="auto"/>
            </w:tcBorders>
            <w:vAlign w:val="center"/>
          </w:tcPr>
          <w:p w14:paraId="6D5EC0D7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農地所有適格法人以外の法人場合（一般法人）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6718E2CD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70E1" w:rsidRPr="00834AC3" w14:paraId="0636E2F4" w14:textId="77777777" w:rsidTr="00DB74E9">
        <w:trPr>
          <w:trHeight w:val="397"/>
        </w:trPr>
        <w:tc>
          <w:tcPr>
            <w:tcW w:w="10490" w:type="dxa"/>
            <w:gridSpan w:val="4"/>
            <w:tcBorders>
              <w:top w:val="double" w:sz="4" w:space="0" w:color="auto"/>
            </w:tcBorders>
            <w:vAlign w:val="center"/>
          </w:tcPr>
          <w:p w14:paraId="64C21F47" w14:textId="77777777" w:rsidR="009870E1" w:rsidRPr="00834AC3" w:rsidRDefault="009870E1" w:rsidP="009870E1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【単独申請の場合】</w:t>
            </w:r>
          </w:p>
        </w:tc>
      </w:tr>
      <w:tr w:rsidR="009870E1" w:rsidRPr="00834AC3" w14:paraId="6E056E6D" w14:textId="77777777" w:rsidTr="00F77E59">
        <w:trPr>
          <w:trHeight w:val="397"/>
        </w:trPr>
        <w:tc>
          <w:tcPr>
            <w:tcW w:w="426" w:type="dxa"/>
            <w:vAlign w:val="center"/>
          </w:tcPr>
          <w:p w14:paraId="02AD5D4C" w14:textId="77777777" w:rsidR="009870E1" w:rsidRPr="00834AC3" w:rsidRDefault="009870E1" w:rsidP="009870E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22</w:t>
            </w:r>
          </w:p>
        </w:tc>
        <w:tc>
          <w:tcPr>
            <w:tcW w:w="3969" w:type="dxa"/>
            <w:vAlign w:val="center"/>
          </w:tcPr>
          <w:p w14:paraId="4FE0D7FE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売却決定通知書等の写し</w:t>
            </w:r>
          </w:p>
        </w:tc>
        <w:tc>
          <w:tcPr>
            <w:tcW w:w="5244" w:type="dxa"/>
            <w:vAlign w:val="center"/>
          </w:tcPr>
          <w:p w14:paraId="7FCB0BA1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4763">
              <w:rPr>
                <w:rFonts w:asciiTheme="minorEastAsia" w:eastAsiaTheme="minorEastAsia" w:hAnsiTheme="minorEastAsia" w:hint="eastAsia"/>
                <w:sz w:val="22"/>
                <w:szCs w:val="22"/>
              </w:rPr>
              <w:t>競売・公売の場合</w:t>
            </w:r>
          </w:p>
        </w:tc>
        <w:tc>
          <w:tcPr>
            <w:tcW w:w="851" w:type="dxa"/>
            <w:vAlign w:val="center"/>
          </w:tcPr>
          <w:p w14:paraId="2B8A26F6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870E1" w:rsidRPr="00834AC3" w14:paraId="527A5FEB" w14:textId="77777777" w:rsidTr="00F77E59">
        <w:trPr>
          <w:trHeight w:val="397"/>
        </w:trPr>
        <w:tc>
          <w:tcPr>
            <w:tcW w:w="426" w:type="dxa"/>
            <w:vAlign w:val="center"/>
          </w:tcPr>
          <w:p w14:paraId="616A3B3D" w14:textId="77777777" w:rsidR="009870E1" w:rsidRPr="00834AC3" w:rsidRDefault="009870E1" w:rsidP="009870E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23</w:t>
            </w:r>
          </w:p>
        </w:tc>
        <w:tc>
          <w:tcPr>
            <w:tcW w:w="3969" w:type="dxa"/>
            <w:vAlign w:val="center"/>
          </w:tcPr>
          <w:p w14:paraId="436F85E0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34AC3">
              <w:rPr>
                <w:rFonts w:asciiTheme="minorEastAsia" w:eastAsiaTheme="minorEastAsia" w:hAnsiTheme="minorEastAsia" w:hint="eastAsia"/>
                <w:sz w:val="22"/>
                <w:szCs w:val="22"/>
              </w:rPr>
              <w:t>判決書の写し</w:t>
            </w:r>
          </w:p>
        </w:tc>
        <w:tc>
          <w:tcPr>
            <w:tcW w:w="5244" w:type="dxa"/>
            <w:vAlign w:val="center"/>
          </w:tcPr>
          <w:p w14:paraId="286FBFBD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64763">
              <w:rPr>
                <w:rFonts w:asciiTheme="minorEastAsia" w:eastAsiaTheme="minorEastAsia" w:hAnsiTheme="minorEastAsia" w:hint="eastAsia"/>
                <w:sz w:val="22"/>
                <w:szCs w:val="22"/>
              </w:rPr>
              <w:t>確定判決の場合</w:t>
            </w:r>
          </w:p>
        </w:tc>
        <w:tc>
          <w:tcPr>
            <w:tcW w:w="851" w:type="dxa"/>
            <w:vAlign w:val="center"/>
          </w:tcPr>
          <w:p w14:paraId="621B7592" w14:textId="77777777" w:rsidR="009870E1" w:rsidRPr="00834AC3" w:rsidRDefault="009870E1" w:rsidP="009870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BBE9A34" w14:textId="77777777" w:rsidR="00117A61" w:rsidRPr="00834AC3" w:rsidRDefault="00117A61" w:rsidP="00985F4F">
      <w:pPr>
        <w:rPr>
          <w:rFonts w:asciiTheme="minorEastAsia" w:eastAsiaTheme="minorEastAsia" w:hAnsiTheme="minorEastAsia"/>
          <w:sz w:val="22"/>
          <w:szCs w:val="22"/>
        </w:rPr>
      </w:pPr>
    </w:p>
    <w:sectPr w:rsidR="00117A61" w:rsidRPr="00834AC3" w:rsidSect="00F61316">
      <w:pgSz w:w="11906" w:h="16838" w:code="9"/>
      <w:pgMar w:top="720" w:right="720" w:bottom="720" w:left="720" w:header="851" w:footer="992" w:gutter="0"/>
      <w:cols w:space="425"/>
      <w:docGrid w:type="linesAndChars" w:linePitch="288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BBB83" w14:textId="77777777" w:rsidR="001439ED" w:rsidRDefault="001439ED" w:rsidP="006A4DF0">
      <w:r>
        <w:separator/>
      </w:r>
    </w:p>
  </w:endnote>
  <w:endnote w:type="continuationSeparator" w:id="0">
    <w:p w14:paraId="463509AF" w14:textId="77777777" w:rsidR="001439ED" w:rsidRDefault="001439ED" w:rsidP="006A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A2F2" w14:textId="77777777" w:rsidR="001439ED" w:rsidRDefault="001439ED" w:rsidP="006A4DF0">
      <w:r>
        <w:separator/>
      </w:r>
    </w:p>
  </w:footnote>
  <w:footnote w:type="continuationSeparator" w:id="0">
    <w:p w14:paraId="1D0B60E1" w14:textId="77777777" w:rsidR="001439ED" w:rsidRDefault="001439ED" w:rsidP="006A4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6D17"/>
    <w:multiLevelType w:val="hybridMultilevel"/>
    <w:tmpl w:val="A3D227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27E43"/>
    <w:multiLevelType w:val="hybridMultilevel"/>
    <w:tmpl w:val="5A586B8E"/>
    <w:lvl w:ilvl="0" w:tplc="04090017">
      <w:start w:val="1"/>
      <w:numFmt w:val="aiueoFullWidth"/>
      <w:lvlText w:val="(%1)"/>
      <w:lvlJc w:val="left"/>
      <w:pPr>
        <w:ind w:left="1020" w:hanging="420"/>
      </w:p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3AA47617"/>
    <w:multiLevelType w:val="hybridMultilevel"/>
    <w:tmpl w:val="2FB6CE1E"/>
    <w:lvl w:ilvl="0" w:tplc="04090017">
      <w:start w:val="1"/>
      <w:numFmt w:val="aiueoFullWidth"/>
      <w:lvlText w:val="(%1)"/>
      <w:lvlJc w:val="left"/>
      <w:pPr>
        <w:ind w:left="817" w:hanging="420"/>
      </w:p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720"/>
  <w:drawingGridHorizontalSpacing w:val="99"/>
  <w:drawingGridVerticalSpacing w:val="144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EC"/>
    <w:rsid w:val="000D0BAE"/>
    <w:rsid w:val="000D5E61"/>
    <w:rsid w:val="000F398F"/>
    <w:rsid w:val="00102AB2"/>
    <w:rsid w:val="00117A61"/>
    <w:rsid w:val="001439ED"/>
    <w:rsid w:val="002B4BE1"/>
    <w:rsid w:val="003322F8"/>
    <w:rsid w:val="003E69D1"/>
    <w:rsid w:val="00407826"/>
    <w:rsid w:val="004B2775"/>
    <w:rsid w:val="00531433"/>
    <w:rsid w:val="005A5B7D"/>
    <w:rsid w:val="005B4ED6"/>
    <w:rsid w:val="005E1B0F"/>
    <w:rsid w:val="005F3342"/>
    <w:rsid w:val="0064668E"/>
    <w:rsid w:val="00664763"/>
    <w:rsid w:val="006A4DF0"/>
    <w:rsid w:val="008119AD"/>
    <w:rsid w:val="00834AC3"/>
    <w:rsid w:val="00881C88"/>
    <w:rsid w:val="00884EEC"/>
    <w:rsid w:val="00922644"/>
    <w:rsid w:val="00953A84"/>
    <w:rsid w:val="00985F4F"/>
    <w:rsid w:val="009870E1"/>
    <w:rsid w:val="009B5AF4"/>
    <w:rsid w:val="00A717AA"/>
    <w:rsid w:val="00A91050"/>
    <w:rsid w:val="00B570DF"/>
    <w:rsid w:val="00BD2416"/>
    <w:rsid w:val="00C85B53"/>
    <w:rsid w:val="00D036FD"/>
    <w:rsid w:val="00DB74E9"/>
    <w:rsid w:val="00DF66EF"/>
    <w:rsid w:val="00E1430A"/>
    <w:rsid w:val="00EA1C8D"/>
    <w:rsid w:val="00F56A01"/>
    <w:rsid w:val="00F61316"/>
    <w:rsid w:val="00F77E59"/>
    <w:rsid w:val="00FE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920A46"/>
  <w15:docId w15:val="{4F444189-8170-4473-AC08-E26024FA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EEC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A4D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4DF0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6">
    <w:name w:val="footer"/>
    <w:basedOn w:val="a"/>
    <w:link w:val="a7"/>
    <w:uiPriority w:val="99"/>
    <w:unhideWhenUsed/>
    <w:rsid w:val="006A4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4DF0"/>
    <w:rPr>
      <w:rFonts w:ascii="Century" w:eastAsia="ＭＳ 明朝" w:hAnsi="Century" w:cs="Times New Roman"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64FA4-1DFA-4604-A3AA-103DD7C7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173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西山　壮大</dc:creator>
  <cp:keywords/>
  <dc:description/>
  <cp:lastModifiedBy>今川　大輔</cp:lastModifiedBy>
  <cp:revision>76</cp:revision>
  <cp:lastPrinted>2023-02-21T07:52:00Z</cp:lastPrinted>
  <dcterms:created xsi:type="dcterms:W3CDTF">2019-09-26T06:14:00Z</dcterms:created>
  <dcterms:modified xsi:type="dcterms:W3CDTF">2023-02-21T07:52:00Z</dcterms:modified>
</cp:coreProperties>
</file>